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E67" w:rsidRDefault="00372E67" w:rsidP="002235D0">
      <w:pPr>
        <w:pStyle w:val="a9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:rsidR="002235D0" w:rsidRPr="00472B38" w:rsidRDefault="002235D0" w:rsidP="00372E67">
      <w:pPr>
        <w:pStyle w:val="a9"/>
        <w:jc w:val="center"/>
        <w:rPr>
          <w:rFonts w:ascii="ＭＳ 明朝" w:hAnsi="ＭＳ 明朝" w:hint="eastAsia"/>
          <w:sz w:val="22"/>
          <w:szCs w:val="22"/>
        </w:rPr>
      </w:pPr>
    </w:p>
    <w:p w:rsidR="00372E67" w:rsidRPr="00472B38" w:rsidRDefault="00372E67" w:rsidP="00372E67">
      <w:pPr>
        <w:pStyle w:val="a9"/>
        <w:jc w:val="center"/>
        <w:rPr>
          <w:spacing w:val="0"/>
          <w:sz w:val="22"/>
          <w:szCs w:val="22"/>
        </w:rPr>
      </w:pPr>
      <w:r w:rsidRPr="00472B38">
        <w:rPr>
          <w:rFonts w:ascii="ＭＳ 明朝" w:hAnsi="ＭＳ 明朝" w:hint="eastAsia"/>
          <w:sz w:val="22"/>
          <w:szCs w:val="22"/>
        </w:rPr>
        <w:t>工事履行報告書</w:t>
      </w: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28"/>
        <w:gridCol w:w="2552"/>
        <w:gridCol w:w="2552"/>
        <w:gridCol w:w="3248"/>
      </w:tblGrid>
      <w:tr w:rsidR="00372E67" w:rsidRPr="00472B38" w:rsidTr="008213F3">
        <w:tblPrEx>
          <w:tblCellMar>
            <w:top w:w="0" w:type="dxa"/>
            <w:bottom w:w="0" w:type="dxa"/>
          </w:tblCellMar>
        </w:tblPrEx>
        <w:trPr>
          <w:cantSplit/>
          <w:trHeight w:hRule="exact" w:val="654"/>
        </w:trPr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72E67" w:rsidRDefault="00372E67" w:rsidP="00401586">
            <w:pPr>
              <w:pStyle w:val="a9"/>
              <w:spacing w:before="110" w:line="850" w:lineRule="exact"/>
              <w:jc w:val="center"/>
              <w:rPr>
                <w:rFonts w:ascii="ＭＳ 明朝" w:hAnsi="ＭＳ 明朝" w:hint="eastAsia"/>
                <w:spacing w:val="5"/>
                <w:sz w:val="22"/>
                <w:szCs w:val="22"/>
              </w:rPr>
            </w:pPr>
            <w:r w:rsidRPr="00472B38">
              <w:rPr>
                <w:rFonts w:ascii="ＭＳ 明朝" w:hAnsi="ＭＳ 明朝" w:hint="eastAsia"/>
                <w:spacing w:val="5"/>
                <w:sz w:val="22"/>
                <w:szCs w:val="22"/>
              </w:rPr>
              <w:t>工事名</w:t>
            </w:r>
          </w:p>
          <w:p w:rsidR="008213F3" w:rsidRPr="00472B38" w:rsidRDefault="008213F3" w:rsidP="00401586">
            <w:pPr>
              <w:pStyle w:val="a9"/>
              <w:spacing w:before="110" w:line="85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8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2E67" w:rsidRPr="00472B38" w:rsidRDefault="00372E67" w:rsidP="008213F3">
            <w:pPr>
              <w:pStyle w:val="a9"/>
              <w:spacing w:line="300" w:lineRule="exact"/>
              <w:rPr>
                <w:spacing w:val="0"/>
                <w:sz w:val="22"/>
                <w:szCs w:val="22"/>
              </w:rPr>
            </w:pPr>
            <w:r w:rsidRPr="00472B38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472B38">
              <w:rPr>
                <w:rFonts w:ascii="ＭＳ 明朝" w:hAnsi="ＭＳ 明朝" w:hint="eastAsia"/>
                <w:spacing w:val="4"/>
                <w:sz w:val="22"/>
                <w:szCs w:val="22"/>
              </w:rPr>
              <w:t>報告年月日　　　　年　　月　　日</w:t>
            </w:r>
          </w:p>
        </w:tc>
      </w:tr>
      <w:tr w:rsidR="00372E67" w:rsidRPr="00472B38" w:rsidTr="008213F3">
        <w:tblPrEx>
          <w:tblCellMar>
            <w:top w:w="0" w:type="dxa"/>
            <w:bottom w:w="0" w:type="dxa"/>
          </w:tblCellMar>
        </w:tblPrEx>
        <w:trPr>
          <w:cantSplit/>
          <w:trHeight w:hRule="exact" w:val="543"/>
        </w:trPr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2E67" w:rsidRPr="00472B38" w:rsidRDefault="00372E67" w:rsidP="00401586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83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67" w:rsidRPr="00472B38" w:rsidRDefault="00372E67" w:rsidP="00401586">
            <w:pPr>
              <w:pStyle w:val="a9"/>
              <w:spacing w:line="480" w:lineRule="exact"/>
              <w:rPr>
                <w:spacing w:val="0"/>
                <w:sz w:val="22"/>
                <w:szCs w:val="22"/>
              </w:rPr>
            </w:pPr>
          </w:p>
        </w:tc>
      </w:tr>
      <w:tr w:rsidR="00372E67" w:rsidRPr="00472B38" w:rsidTr="0040158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2E67" w:rsidRPr="00472B38" w:rsidRDefault="00372E67" w:rsidP="00401586">
            <w:pPr>
              <w:pStyle w:val="a9"/>
              <w:spacing w:line="400" w:lineRule="exact"/>
              <w:jc w:val="center"/>
              <w:rPr>
                <w:spacing w:val="0"/>
                <w:sz w:val="22"/>
                <w:szCs w:val="22"/>
              </w:rPr>
            </w:pPr>
            <w:r w:rsidRPr="00472B38">
              <w:rPr>
                <w:rFonts w:ascii="ＭＳ 明朝" w:hAnsi="ＭＳ 明朝" w:hint="eastAsia"/>
                <w:spacing w:val="5"/>
                <w:sz w:val="22"/>
                <w:szCs w:val="22"/>
              </w:rPr>
              <w:t>工　期</w:t>
            </w:r>
          </w:p>
        </w:tc>
        <w:tc>
          <w:tcPr>
            <w:tcW w:w="83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67" w:rsidRPr="00472B38" w:rsidRDefault="00372E67" w:rsidP="00401586">
            <w:pPr>
              <w:pStyle w:val="a9"/>
              <w:spacing w:line="400" w:lineRule="exact"/>
              <w:rPr>
                <w:spacing w:val="0"/>
                <w:sz w:val="22"/>
                <w:szCs w:val="22"/>
              </w:rPr>
            </w:pPr>
            <w:r w:rsidRPr="00472B38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472B38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Pr="00472B38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 xml:space="preserve">　　</w:t>
            </w:r>
            <w:r w:rsidRPr="00472B38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　</w:t>
            </w:r>
            <w:r w:rsidRPr="00472B38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Pr="00472B38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年　　</w:t>
            </w:r>
            <w:r w:rsidRPr="00472B38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Pr="00472B38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月　　</w:t>
            </w:r>
            <w:r w:rsidRPr="00472B38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Pr="00472B38">
              <w:rPr>
                <w:rFonts w:ascii="ＭＳ 明朝" w:hAnsi="ＭＳ 明朝" w:hint="eastAsia"/>
                <w:spacing w:val="5"/>
                <w:sz w:val="22"/>
                <w:szCs w:val="22"/>
              </w:rPr>
              <w:t>日</w:t>
            </w:r>
            <w:r w:rsidRPr="00472B38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Pr="00472B38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～　　　　</w:t>
            </w:r>
            <w:r w:rsidRPr="00472B38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Pr="00472B38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年　　</w:t>
            </w:r>
            <w:r w:rsidRPr="00472B38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Pr="00472B38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月　　</w:t>
            </w:r>
            <w:r w:rsidRPr="00472B38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Pr="00472B38">
              <w:rPr>
                <w:rFonts w:ascii="ＭＳ 明朝" w:hAnsi="ＭＳ 明朝" w:hint="eastAsia"/>
                <w:spacing w:val="5"/>
                <w:sz w:val="22"/>
                <w:szCs w:val="22"/>
              </w:rPr>
              <w:t>日</w:t>
            </w:r>
          </w:p>
        </w:tc>
      </w:tr>
      <w:tr w:rsidR="00372E67" w:rsidRPr="00472B38" w:rsidTr="0040158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2E67" w:rsidRPr="00472B38" w:rsidRDefault="00372E67" w:rsidP="00401586">
            <w:pPr>
              <w:pStyle w:val="a9"/>
              <w:spacing w:line="400" w:lineRule="exact"/>
              <w:jc w:val="center"/>
              <w:rPr>
                <w:spacing w:val="0"/>
                <w:sz w:val="22"/>
                <w:szCs w:val="22"/>
              </w:rPr>
            </w:pPr>
            <w:r w:rsidRPr="00472B38">
              <w:rPr>
                <w:rFonts w:ascii="ＭＳ 明朝" w:hAnsi="ＭＳ 明朝" w:hint="eastAsia"/>
                <w:spacing w:val="5"/>
                <w:sz w:val="22"/>
                <w:szCs w:val="22"/>
              </w:rPr>
              <w:t>日　付</w:t>
            </w:r>
          </w:p>
        </w:tc>
        <w:tc>
          <w:tcPr>
            <w:tcW w:w="835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2E67" w:rsidRPr="00472B38" w:rsidRDefault="00372E67" w:rsidP="00401586">
            <w:pPr>
              <w:pStyle w:val="a9"/>
              <w:spacing w:line="400" w:lineRule="exact"/>
              <w:rPr>
                <w:spacing w:val="0"/>
                <w:sz w:val="22"/>
                <w:szCs w:val="22"/>
              </w:rPr>
            </w:pPr>
            <w:r w:rsidRPr="00472B38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472B38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Pr="00472B38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 xml:space="preserve">　</w:t>
            </w:r>
            <w:r w:rsidRPr="00472B38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　　</w:t>
            </w:r>
            <w:r w:rsidRPr="00472B38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Pr="00472B38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年　　</w:t>
            </w:r>
            <w:r w:rsidRPr="00472B38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Pr="00472B38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月　　</w:t>
            </w:r>
            <w:r w:rsidRPr="00472B38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Pr="00472B38">
              <w:rPr>
                <w:rFonts w:ascii="ＭＳ 明朝" w:hAnsi="ＭＳ 明朝" w:hint="eastAsia"/>
                <w:spacing w:val="5"/>
                <w:sz w:val="22"/>
                <w:szCs w:val="22"/>
              </w:rPr>
              <w:t>日</w:t>
            </w:r>
            <w:r w:rsidRPr="00472B38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Pr="00472B38">
              <w:rPr>
                <w:rFonts w:ascii="ＭＳ 明朝" w:hAnsi="ＭＳ 明朝" w:hint="eastAsia"/>
                <w:spacing w:val="5"/>
                <w:sz w:val="22"/>
                <w:szCs w:val="22"/>
              </w:rPr>
              <w:t>現在</w:t>
            </w:r>
          </w:p>
        </w:tc>
      </w:tr>
      <w:tr w:rsidR="00372E67" w:rsidRPr="00472B38" w:rsidTr="00401586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2E67" w:rsidRPr="00472B38" w:rsidRDefault="00372E67" w:rsidP="00401586">
            <w:pPr>
              <w:pStyle w:val="a9"/>
              <w:spacing w:line="360" w:lineRule="exact"/>
              <w:jc w:val="center"/>
              <w:rPr>
                <w:spacing w:val="0"/>
                <w:sz w:val="22"/>
                <w:szCs w:val="22"/>
              </w:rPr>
            </w:pPr>
            <w:r w:rsidRPr="00472B38">
              <w:rPr>
                <w:rFonts w:ascii="ＭＳ 明朝" w:hAnsi="ＭＳ 明朝" w:hint="eastAsia"/>
                <w:spacing w:val="5"/>
                <w:sz w:val="22"/>
                <w:szCs w:val="22"/>
              </w:rPr>
              <w:t>月　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67" w:rsidRPr="00472B38" w:rsidRDefault="00372E67" w:rsidP="00401586">
            <w:pPr>
              <w:pStyle w:val="a9"/>
              <w:spacing w:line="360" w:lineRule="exact"/>
              <w:jc w:val="center"/>
              <w:rPr>
                <w:spacing w:val="0"/>
                <w:sz w:val="22"/>
                <w:szCs w:val="22"/>
              </w:rPr>
            </w:pPr>
            <w:r w:rsidRPr="00472B38">
              <w:rPr>
                <w:rFonts w:ascii="ＭＳ 明朝" w:hAnsi="ＭＳ 明朝" w:hint="eastAsia"/>
                <w:spacing w:val="5"/>
                <w:sz w:val="22"/>
                <w:szCs w:val="22"/>
              </w:rPr>
              <w:t>予定工程(単位％)</w:t>
            </w:r>
          </w:p>
          <w:p w:rsidR="00372E67" w:rsidRPr="00472B38" w:rsidRDefault="00372E67" w:rsidP="00401586">
            <w:pPr>
              <w:pStyle w:val="a9"/>
              <w:spacing w:line="220" w:lineRule="exact"/>
              <w:jc w:val="center"/>
              <w:rPr>
                <w:spacing w:val="0"/>
                <w:sz w:val="22"/>
                <w:szCs w:val="22"/>
              </w:rPr>
            </w:pPr>
            <w:r w:rsidRPr="00472B38">
              <w:rPr>
                <w:rFonts w:ascii="ＭＳ 明朝" w:hAnsi="ＭＳ 明朝" w:hint="eastAsia"/>
                <w:spacing w:val="5"/>
                <w:sz w:val="22"/>
                <w:szCs w:val="22"/>
              </w:rPr>
              <w:t>（　）は工程変更後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2E67" w:rsidRPr="00472B38" w:rsidRDefault="00372E67" w:rsidP="00401586">
            <w:pPr>
              <w:pStyle w:val="a9"/>
              <w:spacing w:line="360" w:lineRule="exact"/>
              <w:jc w:val="center"/>
              <w:rPr>
                <w:spacing w:val="0"/>
                <w:sz w:val="22"/>
                <w:szCs w:val="22"/>
              </w:rPr>
            </w:pPr>
            <w:r w:rsidRPr="00472B38">
              <w:rPr>
                <w:rFonts w:ascii="ＭＳ 明朝" w:hAnsi="ＭＳ 明朝" w:hint="eastAsia"/>
                <w:spacing w:val="5"/>
                <w:sz w:val="22"/>
                <w:szCs w:val="22"/>
              </w:rPr>
              <w:t>実施工程(単位％)</w:t>
            </w:r>
          </w:p>
        </w:tc>
        <w:tc>
          <w:tcPr>
            <w:tcW w:w="3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2E67" w:rsidRPr="00472B38" w:rsidRDefault="00372E67" w:rsidP="00401586">
            <w:pPr>
              <w:pStyle w:val="a9"/>
              <w:spacing w:line="360" w:lineRule="exact"/>
              <w:rPr>
                <w:spacing w:val="0"/>
                <w:sz w:val="22"/>
                <w:szCs w:val="22"/>
              </w:rPr>
            </w:pPr>
            <w:r w:rsidRPr="00472B38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472B38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　</w:t>
            </w:r>
            <w:r w:rsidRPr="00472B38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Pr="00472B38">
              <w:rPr>
                <w:rFonts w:ascii="ＭＳ 明朝" w:hAnsi="ＭＳ 明朝" w:hint="eastAsia"/>
                <w:spacing w:val="5"/>
                <w:sz w:val="22"/>
                <w:szCs w:val="22"/>
              </w:rPr>
              <w:t>備　　　　考</w:t>
            </w:r>
          </w:p>
        </w:tc>
      </w:tr>
      <w:tr w:rsidR="00372E67" w:rsidRPr="00472B38" w:rsidTr="005A02A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2E67" w:rsidRPr="005A02A3" w:rsidRDefault="00372E67" w:rsidP="005A02A3">
            <w:pPr>
              <w:pStyle w:val="ab"/>
              <w:jc w:val="center"/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67" w:rsidRDefault="00372E67" w:rsidP="005A02A3">
            <w:pPr>
              <w:pStyle w:val="ab"/>
              <w:jc w:val="center"/>
              <w:rPr>
                <w:rFonts w:hint="eastAsia"/>
              </w:rPr>
            </w:pPr>
          </w:p>
          <w:p w:rsidR="005A02A3" w:rsidRPr="005A02A3" w:rsidRDefault="005A02A3" w:rsidP="005A02A3">
            <w:pPr>
              <w:pStyle w:val="ab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E67" w:rsidRPr="005A02A3" w:rsidRDefault="00372E67" w:rsidP="005A02A3">
            <w:pPr>
              <w:pStyle w:val="ab"/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E67" w:rsidRPr="005A02A3" w:rsidRDefault="00372E67" w:rsidP="005A02A3">
            <w:pPr>
              <w:pStyle w:val="ab"/>
              <w:jc w:val="center"/>
            </w:pPr>
          </w:p>
        </w:tc>
      </w:tr>
      <w:tr w:rsidR="00372E67" w:rsidTr="005A02A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2E67" w:rsidRPr="005A02A3" w:rsidRDefault="00372E67" w:rsidP="005A02A3">
            <w:pPr>
              <w:pStyle w:val="ab"/>
              <w:jc w:val="center"/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67" w:rsidRPr="005A02A3" w:rsidRDefault="00372E67" w:rsidP="005A02A3">
            <w:pPr>
              <w:pStyle w:val="ab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E67" w:rsidRPr="005A02A3" w:rsidRDefault="00372E67" w:rsidP="005A02A3">
            <w:pPr>
              <w:pStyle w:val="ab"/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E67" w:rsidRPr="005A02A3" w:rsidRDefault="00372E67" w:rsidP="005A02A3">
            <w:pPr>
              <w:pStyle w:val="ab"/>
              <w:jc w:val="center"/>
            </w:pPr>
          </w:p>
        </w:tc>
      </w:tr>
      <w:tr w:rsidR="00372E67" w:rsidTr="005A02A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2E67" w:rsidRPr="005A02A3" w:rsidRDefault="00372E67" w:rsidP="005A02A3">
            <w:pPr>
              <w:pStyle w:val="ab"/>
              <w:jc w:val="center"/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67" w:rsidRPr="005A02A3" w:rsidRDefault="00372E67" w:rsidP="005A02A3">
            <w:pPr>
              <w:pStyle w:val="ab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E67" w:rsidRPr="005A02A3" w:rsidRDefault="00372E67" w:rsidP="005A02A3">
            <w:pPr>
              <w:pStyle w:val="ab"/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E67" w:rsidRPr="005A02A3" w:rsidRDefault="00372E67" w:rsidP="005A02A3">
            <w:pPr>
              <w:pStyle w:val="ab"/>
              <w:jc w:val="center"/>
            </w:pPr>
          </w:p>
        </w:tc>
      </w:tr>
      <w:tr w:rsidR="00372E67" w:rsidTr="005A02A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2E67" w:rsidRPr="005A02A3" w:rsidRDefault="00372E67" w:rsidP="005A02A3">
            <w:pPr>
              <w:pStyle w:val="ab"/>
              <w:jc w:val="center"/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67" w:rsidRPr="005A02A3" w:rsidRDefault="00372E67" w:rsidP="005A02A3">
            <w:pPr>
              <w:pStyle w:val="ab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E67" w:rsidRPr="005A02A3" w:rsidRDefault="00372E67" w:rsidP="005A02A3">
            <w:pPr>
              <w:pStyle w:val="ab"/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E67" w:rsidRPr="005A02A3" w:rsidRDefault="00372E67" w:rsidP="005A02A3">
            <w:pPr>
              <w:pStyle w:val="ab"/>
              <w:jc w:val="center"/>
            </w:pPr>
          </w:p>
        </w:tc>
      </w:tr>
      <w:tr w:rsidR="00372E67" w:rsidTr="005A02A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2E67" w:rsidRPr="005A02A3" w:rsidRDefault="00372E67" w:rsidP="005A02A3">
            <w:pPr>
              <w:pStyle w:val="ab"/>
              <w:jc w:val="center"/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67" w:rsidRPr="005A02A3" w:rsidRDefault="00372E67" w:rsidP="005A02A3">
            <w:pPr>
              <w:pStyle w:val="ab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E67" w:rsidRPr="005A02A3" w:rsidRDefault="00372E67" w:rsidP="005A02A3">
            <w:pPr>
              <w:pStyle w:val="ab"/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E67" w:rsidRPr="005A02A3" w:rsidRDefault="00372E67" w:rsidP="005A02A3">
            <w:pPr>
              <w:pStyle w:val="ab"/>
              <w:jc w:val="center"/>
            </w:pPr>
          </w:p>
        </w:tc>
      </w:tr>
      <w:tr w:rsidR="00372E67" w:rsidTr="005A02A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2E67" w:rsidRPr="005A02A3" w:rsidRDefault="00372E67" w:rsidP="005A02A3">
            <w:pPr>
              <w:pStyle w:val="ab"/>
              <w:jc w:val="center"/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67" w:rsidRPr="005A02A3" w:rsidRDefault="00372E67" w:rsidP="005A02A3">
            <w:pPr>
              <w:pStyle w:val="ab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E67" w:rsidRPr="005A02A3" w:rsidRDefault="00372E67" w:rsidP="005A02A3">
            <w:pPr>
              <w:pStyle w:val="ab"/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E67" w:rsidRPr="005A02A3" w:rsidRDefault="00372E67" w:rsidP="005A02A3">
            <w:pPr>
              <w:pStyle w:val="ab"/>
              <w:jc w:val="center"/>
            </w:pPr>
          </w:p>
        </w:tc>
      </w:tr>
      <w:tr w:rsidR="00372E67" w:rsidTr="005A02A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2E67" w:rsidRPr="005A02A3" w:rsidRDefault="00372E67" w:rsidP="005A02A3">
            <w:pPr>
              <w:pStyle w:val="ab"/>
              <w:jc w:val="center"/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67" w:rsidRPr="005A02A3" w:rsidRDefault="00372E67" w:rsidP="005A02A3">
            <w:pPr>
              <w:pStyle w:val="ab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E67" w:rsidRPr="005A02A3" w:rsidRDefault="00372E67" w:rsidP="005A02A3">
            <w:pPr>
              <w:pStyle w:val="ab"/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E67" w:rsidRPr="005A02A3" w:rsidRDefault="00372E67" w:rsidP="005A02A3">
            <w:pPr>
              <w:pStyle w:val="ab"/>
              <w:jc w:val="center"/>
            </w:pPr>
          </w:p>
        </w:tc>
      </w:tr>
      <w:tr w:rsidR="00372E67" w:rsidTr="005A02A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2E67" w:rsidRPr="005A02A3" w:rsidRDefault="00372E67" w:rsidP="005A02A3">
            <w:pPr>
              <w:pStyle w:val="ab"/>
              <w:jc w:val="center"/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67" w:rsidRPr="005A02A3" w:rsidRDefault="00372E67" w:rsidP="005A02A3">
            <w:pPr>
              <w:pStyle w:val="ab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E67" w:rsidRPr="005A02A3" w:rsidRDefault="00372E67" w:rsidP="005A02A3">
            <w:pPr>
              <w:pStyle w:val="ab"/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E67" w:rsidRPr="005A02A3" w:rsidRDefault="00372E67" w:rsidP="005A02A3">
            <w:pPr>
              <w:pStyle w:val="ab"/>
              <w:jc w:val="center"/>
            </w:pPr>
          </w:p>
        </w:tc>
      </w:tr>
      <w:tr w:rsidR="00372E67" w:rsidTr="005A02A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2E67" w:rsidRPr="005A02A3" w:rsidRDefault="00372E67" w:rsidP="005A02A3">
            <w:pPr>
              <w:pStyle w:val="ab"/>
              <w:jc w:val="center"/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67" w:rsidRPr="005A02A3" w:rsidRDefault="00372E67" w:rsidP="005A02A3">
            <w:pPr>
              <w:pStyle w:val="ab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E67" w:rsidRPr="005A02A3" w:rsidRDefault="00372E67" w:rsidP="005A02A3">
            <w:pPr>
              <w:pStyle w:val="ab"/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E67" w:rsidRPr="005A02A3" w:rsidRDefault="00372E67" w:rsidP="005A02A3">
            <w:pPr>
              <w:pStyle w:val="ab"/>
              <w:jc w:val="center"/>
            </w:pPr>
          </w:p>
        </w:tc>
      </w:tr>
      <w:tr w:rsidR="00372E67" w:rsidTr="005A02A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2E67" w:rsidRPr="005A02A3" w:rsidRDefault="00372E67" w:rsidP="005A02A3">
            <w:pPr>
              <w:pStyle w:val="ab"/>
              <w:jc w:val="center"/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67" w:rsidRPr="005A02A3" w:rsidRDefault="00372E67" w:rsidP="005A02A3">
            <w:pPr>
              <w:pStyle w:val="ab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E67" w:rsidRPr="005A02A3" w:rsidRDefault="00372E67" w:rsidP="005A02A3">
            <w:pPr>
              <w:pStyle w:val="ab"/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E67" w:rsidRPr="005A02A3" w:rsidRDefault="00372E67" w:rsidP="005A02A3">
            <w:pPr>
              <w:pStyle w:val="ab"/>
              <w:jc w:val="center"/>
            </w:pPr>
          </w:p>
        </w:tc>
      </w:tr>
      <w:tr w:rsidR="00372E67" w:rsidTr="005A02A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2E67" w:rsidRPr="005A02A3" w:rsidRDefault="00372E67" w:rsidP="005A02A3">
            <w:pPr>
              <w:pStyle w:val="ab"/>
              <w:jc w:val="center"/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67" w:rsidRPr="005A02A3" w:rsidRDefault="00372E67" w:rsidP="005A02A3">
            <w:pPr>
              <w:pStyle w:val="ab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E67" w:rsidRPr="005A02A3" w:rsidRDefault="00372E67" w:rsidP="005A02A3">
            <w:pPr>
              <w:pStyle w:val="ab"/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E67" w:rsidRPr="005A02A3" w:rsidRDefault="00372E67" w:rsidP="005A02A3">
            <w:pPr>
              <w:pStyle w:val="ab"/>
              <w:jc w:val="center"/>
            </w:pPr>
          </w:p>
        </w:tc>
      </w:tr>
      <w:tr w:rsidR="00372E67" w:rsidTr="005A02A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2E67" w:rsidRPr="005A02A3" w:rsidRDefault="00372E67" w:rsidP="005A02A3">
            <w:pPr>
              <w:pStyle w:val="ab"/>
              <w:jc w:val="center"/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67" w:rsidRPr="005A02A3" w:rsidRDefault="00372E67" w:rsidP="005A02A3">
            <w:pPr>
              <w:pStyle w:val="ab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E67" w:rsidRPr="005A02A3" w:rsidRDefault="00372E67" w:rsidP="005A02A3">
            <w:pPr>
              <w:pStyle w:val="ab"/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2E67" w:rsidRPr="005A02A3" w:rsidRDefault="00372E67" w:rsidP="005A02A3">
            <w:pPr>
              <w:pStyle w:val="ab"/>
              <w:jc w:val="center"/>
            </w:pPr>
          </w:p>
        </w:tc>
      </w:tr>
      <w:tr w:rsidR="00372E67" w:rsidTr="00401586">
        <w:tblPrEx>
          <w:tblCellMar>
            <w:top w:w="0" w:type="dxa"/>
            <w:bottom w:w="0" w:type="dxa"/>
          </w:tblCellMar>
        </w:tblPrEx>
        <w:trPr>
          <w:trHeight w:hRule="exact" w:val="1701"/>
        </w:trPr>
        <w:tc>
          <w:tcPr>
            <w:tcW w:w="92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67" w:rsidRDefault="00372E67" w:rsidP="00372E67">
            <w:pPr>
              <w:pStyle w:val="a9"/>
              <w:spacing w:line="480" w:lineRule="exact"/>
              <w:ind w:left="245" w:hanging="245"/>
              <w:rPr>
                <w:spacing w:val="0"/>
                <w:sz w:val="22"/>
                <w:szCs w:val="22"/>
              </w:rPr>
            </w:pPr>
            <w:r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2"/>
                <w:szCs w:val="22"/>
              </w:rPr>
              <w:t>（記事欄）</w:t>
            </w:r>
          </w:p>
        </w:tc>
      </w:tr>
    </w:tbl>
    <w:p w:rsidR="00372E67" w:rsidRDefault="00372E67" w:rsidP="00372E67">
      <w:pPr>
        <w:pStyle w:val="a9"/>
        <w:spacing w:line="110" w:lineRule="exact"/>
        <w:ind w:left="241" w:hanging="241"/>
        <w:rPr>
          <w:spacing w:val="0"/>
          <w:sz w:val="22"/>
          <w:szCs w:val="22"/>
        </w:rPr>
      </w:pPr>
    </w:p>
    <w:p w:rsidR="00372E67" w:rsidRDefault="00372E67" w:rsidP="00372E67">
      <w:pPr>
        <w:pStyle w:val="a9"/>
        <w:spacing w:line="140" w:lineRule="exact"/>
        <w:ind w:left="241" w:hanging="241"/>
        <w:rPr>
          <w:spacing w:val="0"/>
          <w:sz w:val="22"/>
          <w:szCs w:val="22"/>
        </w:rPr>
      </w:pPr>
    </w:p>
    <w:p w:rsidR="00372E67" w:rsidRDefault="00372E67" w:rsidP="00372E67">
      <w:pPr>
        <w:pStyle w:val="a9"/>
        <w:spacing w:line="220" w:lineRule="exact"/>
        <w:ind w:left="241" w:hanging="241"/>
        <w:rPr>
          <w:spacing w:val="0"/>
        </w:rPr>
      </w:pPr>
    </w:p>
    <w:p w:rsidR="00177475" w:rsidRPr="00F00007" w:rsidRDefault="00177475" w:rsidP="00F00007">
      <w:pPr>
        <w:rPr>
          <w:rFonts w:hint="eastAsia"/>
          <w:snapToGrid w:val="0"/>
        </w:rPr>
      </w:pPr>
    </w:p>
    <w:sectPr w:rsidR="00177475" w:rsidRPr="00F00007" w:rsidSect="00097609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28D" w:rsidRDefault="00D7228D" w:rsidP="0086010A">
      <w:r>
        <w:separator/>
      </w:r>
    </w:p>
  </w:endnote>
  <w:endnote w:type="continuationSeparator" w:id="0">
    <w:p w:rsidR="00D7228D" w:rsidRDefault="00D7228D" w:rsidP="0086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28D" w:rsidRDefault="00D7228D" w:rsidP="0086010A">
      <w:r>
        <w:separator/>
      </w:r>
    </w:p>
  </w:footnote>
  <w:footnote w:type="continuationSeparator" w:id="0">
    <w:p w:rsidR="00D7228D" w:rsidRDefault="00D7228D" w:rsidP="00860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390D87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157C836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5DCE1BB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FDB835F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E466AF8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2BE75C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EEE6CC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42C149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B40F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844A841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11727848"/>
    <w:multiLevelType w:val="hybridMultilevel"/>
    <w:tmpl w:val="A55C67E4"/>
    <w:lvl w:ilvl="0" w:tplc="C3B206F8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1">
    <w:nsid w:val="1CC57408"/>
    <w:multiLevelType w:val="hybridMultilevel"/>
    <w:tmpl w:val="972ABAA4"/>
    <w:lvl w:ilvl="0" w:tplc="357C480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4EC1F49"/>
    <w:multiLevelType w:val="hybridMultilevel"/>
    <w:tmpl w:val="ECFC23E0"/>
    <w:lvl w:ilvl="0" w:tplc="92C4DCB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>
    <w:nsid w:val="2D8C0E18"/>
    <w:multiLevelType w:val="hybridMultilevel"/>
    <w:tmpl w:val="C5EEEB36"/>
    <w:lvl w:ilvl="0" w:tplc="45BE1AC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>
    <w:nsid w:val="32797D2B"/>
    <w:multiLevelType w:val="hybridMultilevel"/>
    <w:tmpl w:val="9EB65B42"/>
    <w:lvl w:ilvl="0" w:tplc="D0E682AC">
      <w:start w:val="1"/>
      <w:numFmt w:val="decimal"/>
      <w:lvlText w:val="(%1)"/>
      <w:lvlJc w:val="left"/>
      <w:pPr>
        <w:tabs>
          <w:tab w:val="num" w:pos="595"/>
        </w:tabs>
        <w:ind w:left="5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15">
    <w:nsid w:val="36627BD1"/>
    <w:multiLevelType w:val="hybridMultilevel"/>
    <w:tmpl w:val="C4825C8C"/>
    <w:lvl w:ilvl="0" w:tplc="805E0E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6F77073"/>
    <w:multiLevelType w:val="hybridMultilevel"/>
    <w:tmpl w:val="F964206E"/>
    <w:lvl w:ilvl="0" w:tplc="90F0A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2642A8C"/>
    <w:multiLevelType w:val="hybridMultilevel"/>
    <w:tmpl w:val="842E4BB4"/>
    <w:lvl w:ilvl="0" w:tplc="69CE7D4E">
      <w:start w:val="1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>
    <w:nsid w:val="428B177C"/>
    <w:multiLevelType w:val="hybridMultilevel"/>
    <w:tmpl w:val="8B6E7362"/>
    <w:lvl w:ilvl="0" w:tplc="5E0EA572">
      <w:start w:val="1"/>
      <w:numFmt w:val="decimal"/>
      <w:lvlText w:val="(%1)"/>
      <w:lvlJc w:val="left"/>
      <w:pPr>
        <w:tabs>
          <w:tab w:val="num" w:pos="595"/>
        </w:tabs>
        <w:ind w:left="5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19">
    <w:nsid w:val="55E161E6"/>
    <w:multiLevelType w:val="hybridMultilevel"/>
    <w:tmpl w:val="F9280B08"/>
    <w:lvl w:ilvl="0" w:tplc="98987D8C">
      <w:start w:val="1"/>
      <w:numFmt w:val="decimal"/>
      <w:lvlText w:val="(%1)"/>
      <w:lvlJc w:val="left"/>
      <w:pPr>
        <w:tabs>
          <w:tab w:val="num" w:pos="715"/>
        </w:tabs>
        <w:ind w:left="71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20">
    <w:nsid w:val="57DB31D1"/>
    <w:multiLevelType w:val="hybridMultilevel"/>
    <w:tmpl w:val="D2BE63A6"/>
    <w:lvl w:ilvl="0" w:tplc="C3923274">
      <w:start w:val="1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6FF30BA5"/>
    <w:multiLevelType w:val="multilevel"/>
    <w:tmpl w:val="F9280B08"/>
    <w:lvl w:ilvl="0">
      <w:start w:val="1"/>
      <w:numFmt w:val="decimal"/>
      <w:lvlText w:val="(%1)"/>
      <w:lvlJc w:val="left"/>
      <w:pPr>
        <w:tabs>
          <w:tab w:val="num" w:pos="715"/>
        </w:tabs>
        <w:ind w:left="715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22">
    <w:nsid w:val="740116AE"/>
    <w:multiLevelType w:val="hybridMultilevel"/>
    <w:tmpl w:val="3462E71E"/>
    <w:lvl w:ilvl="0" w:tplc="51AEF3B8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2304C6D8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775E1649"/>
    <w:multiLevelType w:val="hybridMultilevel"/>
    <w:tmpl w:val="C1464826"/>
    <w:lvl w:ilvl="0" w:tplc="3E663392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>
    <w:nsid w:val="7B73349B"/>
    <w:multiLevelType w:val="hybridMultilevel"/>
    <w:tmpl w:val="8F264EEA"/>
    <w:lvl w:ilvl="0" w:tplc="682011AE">
      <w:start w:val="1"/>
      <w:numFmt w:val="decimal"/>
      <w:lvlText w:val="(%1)"/>
      <w:lvlJc w:val="left"/>
      <w:pPr>
        <w:tabs>
          <w:tab w:val="num" w:pos="595"/>
        </w:tabs>
        <w:ind w:left="5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25">
    <w:nsid w:val="7D0E5E8F"/>
    <w:multiLevelType w:val="hybridMultilevel"/>
    <w:tmpl w:val="FE025790"/>
    <w:lvl w:ilvl="0" w:tplc="D43A5D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5"/>
  </w:num>
  <w:num w:numId="5">
    <w:abstractNumId w:val="11"/>
  </w:num>
  <w:num w:numId="6">
    <w:abstractNumId w:val="20"/>
  </w:num>
  <w:num w:numId="7">
    <w:abstractNumId w:val="14"/>
  </w:num>
  <w:num w:numId="8">
    <w:abstractNumId w:val="18"/>
  </w:num>
  <w:num w:numId="9">
    <w:abstractNumId w:val="24"/>
  </w:num>
  <w:num w:numId="10">
    <w:abstractNumId w:val="23"/>
  </w:num>
  <w:num w:numId="11">
    <w:abstractNumId w:val="17"/>
  </w:num>
  <w:num w:numId="12">
    <w:abstractNumId w:val="19"/>
  </w:num>
  <w:num w:numId="13">
    <w:abstractNumId w:val="22"/>
  </w:num>
  <w:num w:numId="14">
    <w:abstractNumId w:val="25"/>
  </w:num>
  <w:num w:numId="15">
    <w:abstractNumId w:val="21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8D"/>
    <w:rsid w:val="00001649"/>
    <w:rsid w:val="000044AA"/>
    <w:rsid w:val="000223BF"/>
    <w:rsid w:val="00053D63"/>
    <w:rsid w:val="00061815"/>
    <w:rsid w:val="0007790D"/>
    <w:rsid w:val="00087277"/>
    <w:rsid w:val="00090D4B"/>
    <w:rsid w:val="00097609"/>
    <w:rsid w:val="00097E25"/>
    <w:rsid w:val="000B1459"/>
    <w:rsid w:val="000C4376"/>
    <w:rsid w:val="000E4FC1"/>
    <w:rsid w:val="00112E90"/>
    <w:rsid w:val="00120D94"/>
    <w:rsid w:val="001277AD"/>
    <w:rsid w:val="001357A1"/>
    <w:rsid w:val="001511CD"/>
    <w:rsid w:val="00154BBD"/>
    <w:rsid w:val="00164DFB"/>
    <w:rsid w:val="00177475"/>
    <w:rsid w:val="00194BE5"/>
    <w:rsid w:val="001B4F12"/>
    <w:rsid w:val="001B6B45"/>
    <w:rsid w:val="001D2EE8"/>
    <w:rsid w:val="002235D0"/>
    <w:rsid w:val="002449DD"/>
    <w:rsid w:val="0025662D"/>
    <w:rsid w:val="002A7B04"/>
    <w:rsid w:val="002B4DDC"/>
    <w:rsid w:val="002C2183"/>
    <w:rsid w:val="002D78F0"/>
    <w:rsid w:val="002E1AB2"/>
    <w:rsid w:val="0032253C"/>
    <w:rsid w:val="00330B8F"/>
    <w:rsid w:val="0033627A"/>
    <w:rsid w:val="00347C19"/>
    <w:rsid w:val="003538F9"/>
    <w:rsid w:val="003676AB"/>
    <w:rsid w:val="00372E67"/>
    <w:rsid w:val="00382D5C"/>
    <w:rsid w:val="0038499D"/>
    <w:rsid w:val="003B2FC3"/>
    <w:rsid w:val="003C20DF"/>
    <w:rsid w:val="00401586"/>
    <w:rsid w:val="00406403"/>
    <w:rsid w:val="00412EB3"/>
    <w:rsid w:val="00416893"/>
    <w:rsid w:val="00425CAF"/>
    <w:rsid w:val="00427A3D"/>
    <w:rsid w:val="004458CE"/>
    <w:rsid w:val="00452A12"/>
    <w:rsid w:val="00472B38"/>
    <w:rsid w:val="00492D7D"/>
    <w:rsid w:val="00497684"/>
    <w:rsid w:val="004A72F1"/>
    <w:rsid w:val="004B5762"/>
    <w:rsid w:val="004D3473"/>
    <w:rsid w:val="004D43E2"/>
    <w:rsid w:val="004E7A5F"/>
    <w:rsid w:val="0050560A"/>
    <w:rsid w:val="00516236"/>
    <w:rsid w:val="00521D65"/>
    <w:rsid w:val="005267FB"/>
    <w:rsid w:val="00544DF6"/>
    <w:rsid w:val="0054599C"/>
    <w:rsid w:val="00553BCF"/>
    <w:rsid w:val="005A02A3"/>
    <w:rsid w:val="005C33F8"/>
    <w:rsid w:val="005C50DB"/>
    <w:rsid w:val="005E2198"/>
    <w:rsid w:val="005F1B31"/>
    <w:rsid w:val="005F35D6"/>
    <w:rsid w:val="00622E42"/>
    <w:rsid w:val="00635FCE"/>
    <w:rsid w:val="00672566"/>
    <w:rsid w:val="006927C8"/>
    <w:rsid w:val="006C0F05"/>
    <w:rsid w:val="006C7F72"/>
    <w:rsid w:val="006F6A06"/>
    <w:rsid w:val="007008D8"/>
    <w:rsid w:val="00724797"/>
    <w:rsid w:val="00727504"/>
    <w:rsid w:val="00727E35"/>
    <w:rsid w:val="00730E20"/>
    <w:rsid w:val="007311F8"/>
    <w:rsid w:val="00742B45"/>
    <w:rsid w:val="00760518"/>
    <w:rsid w:val="00762EA5"/>
    <w:rsid w:val="0077457D"/>
    <w:rsid w:val="0079121E"/>
    <w:rsid w:val="007C5818"/>
    <w:rsid w:val="007D1A04"/>
    <w:rsid w:val="0081501C"/>
    <w:rsid w:val="0081588A"/>
    <w:rsid w:val="008213F3"/>
    <w:rsid w:val="00822117"/>
    <w:rsid w:val="008516D2"/>
    <w:rsid w:val="0086010A"/>
    <w:rsid w:val="0087600C"/>
    <w:rsid w:val="00892B23"/>
    <w:rsid w:val="008E4E31"/>
    <w:rsid w:val="00930F7C"/>
    <w:rsid w:val="00931405"/>
    <w:rsid w:val="00937E13"/>
    <w:rsid w:val="00953A94"/>
    <w:rsid w:val="0095681F"/>
    <w:rsid w:val="009701BD"/>
    <w:rsid w:val="00982423"/>
    <w:rsid w:val="00987AF0"/>
    <w:rsid w:val="00993F9D"/>
    <w:rsid w:val="00995717"/>
    <w:rsid w:val="00995AAE"/>
    <w:rsid w:val="00996783"/>
    <w:rsid w:val="009D4B77"/>
    <w:rsid w:val="00A110F7"/>
    <w:rsid w:val="00A35A7F"/>
    <w:rsid w:val="00A73FC7"/>
    <w:rsid w:val="00A80D33"/>
    <w:rsid w:val="00A83449"/>
    <w:rsid w:val="00A86CE8"/>
    <w:rsid w:val="00A952F3"/>
    <w:rsid w:val="00AD3D6D"/>
    <w:rsid w:val="00AD46F0"/>
    <w:rsid w:val="00AF784D"/>
    <w:rsid w:val="00B0625A"/>
    <w:rsid w:val="00B230B6"/>
    <w:rsid w:val="00B2416E"/>
    <w:rsid w:val="00B41F83"/>
    <w:rsid w:val="00B43F89"/>
    <w:rsid w:val="00B663E7"/>
    <w:rsid w:val="00B92549"/>
    <w:rsid w:val="00BB2EE7"/>
    <w:rsid w:val="00BC53BA"/>
    <w:rsid w:val="00BD2280"/>
    <w:rsid w:val="00BE77BE"/>
    <w:rsid w:val="00BF22EF"/>
    <w:rsid w:val="00C36E2F"/>
    <w:rsid w:val="00C41F70"/>
    <w:rsid w:val="00C642E9"/>
    <w:rsid w:val="00C650B5"/>
    <w:rsid w:val="00C72BA3"/>
    <w:rsid w:val="00CA033B"/>
    <w:rsid w:val="00CB0C22"/>
    <w:rsid w:val="00CC7CDD"/>
    <w:rsid w:val="00CE0BE1"/>
    <w:rsid w:val="00CE0EEB"/>
    <w:rsid w:val="00CE41E8"/>
    <w:rsid w:val="00D02A0E"/>
    <w:rsid w:val="00D24D69"/>
    <w:rsid w:val="00D7228D"/>
    <w:rsid w:val="00D932D1"/>
    <w:rsid w:val="00D93E3C"/>
    <w:rsid w:val="00DA0BC2"/>
    <w:rsid w:val="00DA5B1C"/>
    <w:rsid w:val="00DB56A5"/>
    <w:rsid w:val="00DD3CEC"/>
    <w:rsid w:val="00DE3BD0"/>
    <w:rsid w:val="00DE6581"/>
    <w:rsid w:val="00DF6822"/>
    <w:rsid w:val="00E0182D"/>
    <w:rsid w:val="00E0271A"/>
    <w:rsid w:val="00E038C9"/>
    <w:rsid w:val="00E13875"/>
    <w:rsid w:val="00E363B8"/>
    <w:rsid w:val="00E8158D"/>
    <w:rsid w:val="00E827D2"/>
    <w:rsid w:val="00E8388E"/>
    <w:rsid w:val="00E914AD"/>
    <w:rsid w:val="00E97CE6"/>
    <w:rsid w:val="00EF37D3"/>
    <w:rsid w:val="00F00007"/>
    <w:rsid w:val="00F01EDE"/>
    <w:rsid w:val="00F15B50"/>
    <w:rsid w:val="00F35407"/>
    <w:rsid w:val="00F55353"/>
    <w:rsid w:val="00F632DE"/>
    <w:rsid w:val="00F91DDA"/>
    <w:rsid w:val="00FB3288"/>
    <w:rsid w:val="00FB3879"/>
    <w:rsid w:val="00FC0D77"/>
    <w:rsid w:val="00FC2BD9"/>
    <w:rsid w:val="00FD0357"/>
    <w:rsid w:val="00FD03B2"/>
    <w:rsid w:val="00FE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85AE3A-FAA8-4A0B-8B12-25F3AB99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0"/>
      </w:tabs>
      <w:kinsoku w:val="0"/>
      <w:ind w:left="100" w:hangingChars="100" w:hanging="100"/>
    </w:pPr>
  </w:style>
  <w:style w:type="paragraph" w:styleId="2">
    <w:name w:val="Body Text Indent 2"/>
    <w:basedOn w:val="a"/>
    <w:semiHidden/>
    <w:pPr>
      <w:ind w:left="235" w:hangingChars="100" w:hanging="235"/>
    </w:pPr>
  </w:style>
  <w:style w:type="paragraph" w:styleId="3">
    <w:name w:val="Body Text Indent 3"/>
    <w:basedOn w:val="a"/>
    <w:semiHidden/>
    <w:pPr>
      <w:ind w:firstLineChars="298" w:firstLine="701"/>
    </w:pPr>
  </w:style>
  <w:style w:type="paragraph" w:styleId="a4">
    <w:name w:val="header"/>
    <w:basedOn w:val="a"/>
    <w:link w:val="a5"/>
    <w:uiPriority w:val="99"/>
    <w:semiHidden/>
    <w:unhideWhenUsed/>
    <w:rsid w:val="008601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86010A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601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6010A"/>
    <w:rPr>
      <w:rFonts w:ascii="ＭＳ 明朝"/>
      <w:kern w:val="2"/>
      <w:sz w:val="22"/>
      <w:szCs w:val="24"/>
    </w:rPr>
  </w:style>
  <w:style w:type="paragraph" w:styleId="z-">
    <w:name w:val="HTML Top of Form"/>
    <w:basedOn w:val="a"/>
    <w:next w:val="a"/>
    <w:hidden/>
    <w:rsid w:val="00937E1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937E1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8">
    <w:name w:val="Body Text"/>
    <w:basedOn w:val="a"/>
    <w:rsid w:val="002A7B04"/>
  </w:style>
  <w:style w:type="paragraph" w:customStyle="1" w:styleId="a9">
    <w:name w:val="一太郎"/>
    <w:rsid w:val="00372E6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a">
    <w:name w:val="Plain Text"/>
    <w:basedOn w:val="a"/>
    <w:rsid w:val="004A72F1"/>
    <w:pPr>
      <w:kinsoku w:val="0"/>
      <w:wordWrap w:val="0"/>
      <w:autoSpaceDE w:val="0"/>
      <w:autoSpaceDN w:val="0"/>
      <w:snapToGrid w:val="0"/>
      <w:jc w:val="left"/>
    </w:pPr>
    <w:rPr>
      <w:rFonts w:hAnsi="Courier New" w:cs="ＭＳ 明朝"/>
      <w:kern w:val="0"/>
      <w:sz w:val="21"/>
      <w:szCs w:val="21"/>
    </w:rPr>
  </w:style>
  <w:style w:type="paragraph" w:styleId="ab">
    <w:name w:val="No Spacing"/>
    <w:uiPriority w:val="1"/>
    <w:qFormat/>
    <w:rsid w:val="005A02A3"/>
    <w:pPr>
      <w:widowControl w:val="0"/>
      <w:jc w:val="both"/>
    </w:pPr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278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4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6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7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2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4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6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EAB7CE61.dotm</Template>
  <TotalTime>0</TotalTime>
  <Pages>1</Pages>
  <Words>69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宇部市業務委託に係る指名停止措置要領</vt:lpstr>
      <vt:lpstr>宇部市業務委託に係る指名停止措置要領</vt:lpstr>
    </vt:vector>
  </TitlesOfParts>
  <Company>FJ-WORK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宇部市業務委託に係る指名停止措置要領</dc:title>
  <dc:subject/>
  <dc:creator>入札監理課６</dc:creator>
  <cp:keywords/>
  <cp:lastModifiedBy>w255</cp:lastModifiedBy>
  <cp:revision>2</cp:revision>
  <cp:lastPrinted>2013-02-01T01:50:00Z</cp:lastPrinted>
  <dcterms:created xsi:type="dcterms:W3CDTF">2016-10-05T06:49:00Z</dcterms:created>
  <dcterms:modified xsi:type="dcterms:W3CDTF">2016-10-05T06:49:00Z</dcterms:modified>
</cp:coreProperties>
</file>