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  <w:bookmarkStart w:id="0" w:name="_GoBack"/>
      <w:bookmarkEnd w:id="0"/>
    </w:p>
    <w:p w:rsidR="00CF1DDC" w:rsidRPr="003402EB" w:rsidRDefault="00CF1DDC">
      <w:pPr>
        <w:pStyle w:val="a5"/>
        <w:tabs>
          <w:tab w:val="clear" w:pos="4252"/>
          <w:tab w:val="clear" w:pos="8504"/>
        </w:tabs>
        <w:wordWrap/>
        <w:snapToGrid/>
        <w:spacing w:line="300" w:lineRule="exact"/>
        <w:textAlignment w:val="center"/>
        <w:rPr>
          <w:rFonts w:hAnsi="ＭＳ 明朝"/>
          <w:shd w:val="clear" w:color="auto" w:fill="FFFFFF"/>
        </w:rPr>
      </w:pPr>
    </w:p>
    <w:p w:rsidR="00CF1DDC" w:rsidRPr="003402EB" w:rsidRDefault="00CF1DDC">
      <w:pPr>
        <w:wordWrap/>
        <w:spacing w:after="120" w:line="300" w:lineRule="exact"/>
        <w:jc w:val="center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/>
          <w:shd w:val="clear" w:color="auto" w:fill="FFFFFF"/>
        </w:rPr>
        <w:fldChar w:fldCharType="begin"/>
      </w:r>
      <w:r w:rsidRPr="003402EB">
        <w:rPr>
          <w:rFonts w:hAnsi="ＭＳ 明朝"/>
          <w:shd w:val="clear" w:color="auto" w:fill="FFFFFF"/>
        </w:rPr>
        <w:instrText xml:space="preserve"> eq \o\ad(</w:instrText>
      </w:r>
      <w:r w:rsidRPr="003402EB">
        <w:rPr>
          <w:rFonts w:hAnsi="ＭＳ 明朝" w:hint="eastAsia"/>
          <w:shd w:val="clear" w:color="auto" w:fill="FFFFFF"/>
        </w:rPr>
        <w:instrText>奨励金請求書</w:instrText>
      </w:r>
      <w:r w:rsidRPr="003402EB">
        <w:rPr>
          <w:rFonts w:hAnsi="ＭＳ 明朝"/>
          <w:shd w:val="clear" w:color="auto" w:fill="FFFFFF"/>
        </w:rPr>
        <w:instrText>,</w:instrText>
      </w:r>
      <w:r w:rsidRPr="003402EB">
        <w:rPr>
          <w:rFonts w:hAnsi="ＭＳ 明朝" w:hint="eastAsia"/>
          <w:shd w:val="clear" w:color="auto" w:fill="FFFFFF"/>
        </w:rPr>
        <w:instrText xml:space="preserve">　　　　　　　　　　　　　　　</w:instrText>
      </w:r>
      <w:r w:rsidRPr="003402EB">
        <w:rPr>
          <w:rFonts w:hAnsi="ＭＳ 明朝"/>
          <w:shd w:val="clear" w:color="auto" w:fill="FFFFFF"/>
        </w:rPr>
        <w:instrText>)</w:instrText>
      </w:r>
      <w:r w:rsidRPr="003402EB">
        <w:rPr>
          <w:rFonts w:hAnsi="ＭＳ 明朝"/>
          <w:shd w:val="clear" w:color="auto" w:fill="FFFFFF"/>
        </w:rPr>
        <w:fldChar w:fldCharType="end"/>
      </w:r>
    </w:p>
    <w:p w:rsidR="00CF1DDC" w:rsidRPr="003402EB" w:rsidRDefault="00CF1DDC">
      <w:pPr>
        <w:wordWrap/>
        <w:spacing w:after="120" w:line="300" w:lineRule="exact"/>
        <w:jc w:val="righ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年　　月　　日　　</w:t>
      </w:r>
    </w:p>
    <w:p w:rsidR="00CF1DDC" w:rsidRPr="003402EB" w:rsidRDefault="00CF1DDC">
      <w:pPr>
        <w:wordWrap/>
        <w:spacing w:after="120" w:line="300" w:lineRule="exac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（あて先）</w:t>
      </w:r>
    </w:p>
    <w:p w:rsidR="00CF1DDC" w:rsidRPr="003402EB" w:rsidRDefault="00CF1DDC">
      <w:pPr>
        <w:wordWrap/>
        <w:spacing w:before="80" w:line="300" w:lineRule="exact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</w:t>
      </w:r>
      <w:smartTag w:uri="schemas-MSNCTYST-com/MSNCTYST" w:element="MSNCTYST">
        <w:smartTagPr>
          <w:attr w:name="AddressList" w:val="35:"/>
        </w:smartTagPr>
        <w:r w:rsidRPr="003402EB">
          <w:rPr>
            <w:rFonts w:hAnsi="ＭＳ 明朝" w:hint="eastAsia"/>
            <w:shd w:val="clear" w:color="auto" w:fill="FFFFFF"/>
          </w:rPr>
          <w:t>岩国市</w:t>
        </w:r>
      </w:smartTag>
      <w:r w:rsidRPr="003402EB">
        <w:rPr>
          <w:rFonts w:hAnsi="ＭＳ 明朝" w:hint="eastAsia"/>
          <w:shd w:val="clear" w:color="auto" w:fill="FFFFFF"/>
        </w:rPr>
        <w:t>長　　　　　様</w:t>
      </w:r>
    </w:p>
    <w:p w:rsidR="00CF1DDC" w:rsidRPr="003402EB" w:rsidRDefault="00D7525D">
      <w:pPr>
        <w:wordWrap/>
        <w:spacing w:before="80" w:line="300" w:lineRule="exact"/>
        <w:ind w:right="1100" w:firstLineChars="1816" w:firstLine="4376"/>
        <w:rPr>
          <w:rFonts w:hAnsi="ＭＳ 明朝"/>
          <w:shd w:val="clear" w:color="auto" w:fill="FFFFFF"/>
        </w:rPr>
      </w:pPr>
      <w:r>
        <w:rPr>
          <w:rFonts w:hAnsi="ＭＳ 明朝" w:hint="eastAsia"/>
          <w:shd w:val="clear" w:color="auto" w:fill="FFFFFF"/>
        </w:rPr>
        <w:t>請求</w:t>
      </w:r>
      <w:r w:rsidR="00E35535">
        <w:rPr>
          <w:rFonts w:hAnsi="ＭＳ 明朝" w:hint="eastAsia"/>
          <w:shd w:val="clear" w:color="auto" w:fill="FFFFFF"/>
        </w:rPr>
        <w:t xml:space="preserve">者　</w:t>
      </w:r>
      <w:r w:rsidR="00CF1DDC" w:rsidRPr="003402EB">
        <w:rPr>
          <w:rFonts w:hAnsi="ＭＳ 明朝" w:hint="eastAsia"/>
          <w:shd w:val="clear" w:color="auto" w:fill="FFFFFF"/>
        </w:rPr>
        <w:t xml:space="preserve">住　　所　　　　　　　　　　　</w:t>
      </w:r>
    </w:p>
    <w:p w:rsidR="00CF1DDC" w:rsidRPr="003402EB" w:rsidRDefault="00E35535" w:rsidP="00E35535">
      <w:pPr>
        <w:wordWrap/>
        <w:spacing w:before="80" w:line="300" w:lineRule="exact"/>
        <w:ind w:right="1100" w:firstLineChars="1816" w:firstLine="4376"/>
        <w:rPr>
          <w:rFonts w:hAnsi="ＭＳ 明朝"/>
          <w:shd w:val="clear" w:color="auto" w:fill="FFFFFF"/>
        </w:rPr>
      </w:pPr>
      <w:r>
        <w:rPr>
          <w:rFonts w:hAnsi="ＭＳ 明朝" w:hint="eastAsia"/>
          <w:shd w:val="clear" w:color="auto" w:fill="FFFFFF"/>
        </w:rPr>
        <w:t xml:space="preserve">　　　　</w:t>
      </w:r>
      <w:r w:rsidR="00CF1DDC" w:rsidRPr="003402EB">
        <w:rPr>
          <w:rFonts w:hAnsi="ＭＳ 明朝" w:hint="eastAsia"/>
          <w:shd w:val="clear" w:color="auto" w:fill="FFFFFF"/>
        </w:rPr>
        <w:t xml:space="preserve">氏　　名　　　　　　　　</w:t>
      </w:r>
      <w:r w:rsidR="00CF1DDC" w:rsidRPr="003402EB">
        <w:rPr>
          <w:rFonts w:hAnsi="ＭＳ 明朝"/>
          <w:shd w:val="clear" w:color="auto" w:fill="FFFFFF"/>
        </w:rPr>
        <w:fldChar w:fldCharType="begin"/>
      </w:r>
      <w:r w:rsidR="00CF1DDC" w:rsidRPr="003402EB">
        <w:rPr>
          <w:rFonts w:hAnsi="ＭＳ 明朝"/>
          <w:shd w:val="clear" w:color="auto" w:fill="FFFFFF"/>
        </w:rPr>
        <w:instrText>eq \o(</w:instrText>
      </w:r>
      <w:r w:rsidR="00CF1DDC" w:rsidRPr="003402EB">
        <w:rPr>
          <w:rFonts w:hAnsi="ＭＳ 明朝" w:hint="eastAsia"/>
          <w:shd w:val="clear" w:color="auto" w:fill="FFFFFF"/>
        </w:rPr>
        <w:instrText>○</w:instrText>
      </w:r>
      <w:r w:rsidR="00CF1DDC" w:rsidRPr="003402EB">
        <w:rPr>
          <w:rFonts w:hAnsi="ＭＳ 明朝"/>
          <w:shd w:val="clear" w:color="auto" w:fill="FFFFFF"/>
        </w:rPr>
        <w:instrText>,</w:instrText>
      </w:r>
      <w:r w:rsidR="00CF1DDC" w:rsidRPr="003402EB">
        <w:rPr>
          <w:rFonts w:hAnsi="ＭＳ 明朝" w:hint="eastAsia"/>
          <w:sz w:val="14"/>
          <w:shd w:val="clear" w:color="auto" w:fill="FFFFFF"/>
        </w:rPr>
        <w:instrText>印</w:instrText>
      </w:r>
      <w:r w:rsidR="00CF1DDC" w:rsidRPr="003402EB">
        <w:rPr>
          <w:rFonts w:hAnsi="ＭＳ 明朝"/>
          <w:shd w:val="clear" w:color="auto" w:fill="FFFFFF"/>
        </w:rPr>
        <w:instrText>)</w:instrText>
      </w:r>
      <w:r w:rsidR="00CF1DDC" w:rsidRPr="003402EB">
        <w:rPr>
          <w:rFonts w:hAnsi="ＭＳ 明朝"/>
          <w:shd w:val="clear" w:color="auto" w:fill="FFFFFF"/>
        </w:rPr>
        <w:fldChar w:fldCharType="end"/>
      </w:r>
      <w:r w:rsidR="00CF1DDC" w:rsidRPr="003402EB">
        <w:rPr>
          <w:rFonts w:hAnsi="ＭＳ 明朝" w:hint="eastAsia"/>
          <w:shd w:val="clear" w:color="auto" w:fill="FFFFFF"/>
        </w:rPr>
        <w:t xml:space="preserve">　　</w:t>
      </w:r>
    </w:p>
    <w:p w:rsidR="00CF1DDC" w:rsidRPr="00E35535" w:rsidRDefault="00F11B3D" w:rsidP="00E35535">
      <w:pPr>
        <w:wordWrap/>
        <w:spacing w:before="60" w:line="300" w:lineRule="exact"/>
        <w:ind w:leftChars="2199" w:left="5299" w:rightChars="100" w:right="241"/>
        <w:rPr>
          <w:rFonts w:hAnsi="ＭＳ 明朝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72390</wp:posOffset>
                </wp:positionV>
                <wp:extent cx="2794000" cy="3549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pt;margin-top:5.7pt;width:220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T7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CF1DDC" w:rsidRPr="00E35535">
        <w:rPr>
          <w:rFonts w:hAnsi="ＭＳ 明朝" w:hint="eastAsia"/>
          <w:shd w:val="clear" w:color="auto" w:fill="FFFFFF"/>
        </w:rPr>
        <w:t>法人の場合にあっては、主たる事務所</w:t>
      </w:r>
    </w:p>
    <w:p w:rsidR="00CF1DDC" w:rsidRPr="00E35535" w:rsidRDefault="00CF1DDC" w:rsidP="00E35535">
      <w:pPr>
        <w:wordWrap/>
        <w:spacing w:before="60" w:line="300" w:lineRule="exact"/>
        <w:ind w:leftChars="2199" w:left="5299" w:rightChars="100" w:right="241"/>
        <w:rPr>
          <w:rFonts w:hAnsi="ＭＳ 明朝"/>
          <w:shd w:val="clear" w:color="auto" w:fill="FFFFFF"/>
        </w:rPr>
      </w:pPr>
      <w:r w:rsidRPr="00E35535">
        <w:rPr>
          <w:rFonts w:hAnsi="ＭＳ 明朝" w:hint="eastAsia"/>
          <w:shd w:val="clear" w:color="auto" w:fill="FFFFFF"/>
        </w:rPr>
        <w:t>の所在地及び名称並びに代表者の氏名</w:t>
      </w:r>
    </w:p>
    <w:p w:rsidR="00CF1DDC" w:rsidRPr="003402EB" w:rsidRDefault="00CF1DDC">
      <w:pPr>
        <w:wordWrap/>
        <w:spacing w:beforeLines="30" w:before="109" w:line="220" w:lineRule="exact"/>
        <w:ind w:right="1100"/>
        <w:rPr>
          <w:rFonts w:hAnsi="ＭＳ 明朝"/>
          <w:szCs w:val="21"/>
          <w:shd w:val="clear" w:color="auto" w:fill="FFFFFF"/>
        </w:rPr>
      </w:pPr>
      <w:r w:rsidRPr="003402EB">
        <w:rPr>
          <w:rFonts w:hAnsi="ＭＳ 明朝" w:hint="eastAsia"/>
          <w:szCs w:val="21"/>
          <w:shd w:val="clear" w:color="auto" w:fill="FFFFFF"/>
        </w:rPr>
        <w:t xml:space="preserve">　　　　　　　　　　　　　　　　　　　　　　　　電話番号</w:t>
      </w:r>
    </w:p>
    <w:p w:rsidR="00CF1DDC" w:rsidRPr="003402EB" w:rsidRDefault="00CF1DDC">
      <w:pPr>
        <w:wordWrap/>
        <w:spacing w:beforeLines="30" w:before="109" w:line="220" w:lineRule="exact"/>
        <w:ind w:right="14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　　　　　　　　　　　　　　　　　　　　　　　</w:t>
      </w:r>
      <w:r w:rsidRPr="003402EB">
        <w:rPr>
          <w:rFonts w:hAnsi="ＭＳ 明朝" w:hint="eastAsia"/>
          <w:szCs w:val="21"/>
          <w:shd w:val="clear" w:color="auto" w:fill="FFFFFF"/>
        </w:rPr>
        <w:t>指定番号</w:t>
      </w:r>
      <w:r w:rsidRPr="003402EB">
        <w:rPr>
          <w:rFonts w:hAnsi="ＭＳ 明朝" w:hint="eastAsia"/>
          <w:shd w:val="clear" w:color="auto" w:fill="FFFFFF"/>
        </w:rPr>
        <w:t xml:space="preserve">　　年度第　　号</w:t>
      </w:r>
    </w:p>
    <w:p w:rsidR="00CF1DDC" w:rsidRPr="003402EB" w:rsidRDefault="00CF1DDC">
      <w:pPr>
        <w:wordWrap/>
        <w:spacing w:before="80" w:line="300" w:lineRule="exact"/>
        <w:jc w:val="right"/>
        <w:rPr>
          <w:rFonts w:hAnsi="ＭＳ 明朝"/>
          <w:shd w:val="clear" w:color="auto" w:fill="FFFFFF"/>
        </w:rPr>
      </w:pPr>
    </w:p>
    <w:p w:rsidR="00CF1DDC" w:rsidRPr="003402EB" w:rsidRDefault="00CF1DDC">
      <w:pPr>
        <w:wordWrap/>
        <w:spacing w:after="240" w:line="300" w:lineRule="exact"/>
        <w:ind w:left="210" w:hanging="210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　　　　　年　　月　　日付けで交付決定通知のありました奨励金について、次のとおり請求します。</w:t>
      </w:r>
    </w:p>
    <w:p w:rsidR="00CF1DDC" w:rsidRPr="003402EB" w:rsidRDefault="00CF1DDC">
      <w:pPr>
        <w:wordWrap/>
        <w:spacing w:after="240" w:line="300" w:lineRule="exact"/>
        <w:jc w:val="center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請求額　　　　　　　　　円</w:t>
      </w:r>
    </w:p>
    <w:p w:rsidR="00CF1DDC" w:rsidRPr="003402EB" w:rsidRDefault="00CF1DDC">
      <w:pPr>
        <w:wordWrap/>
        <w:spacing w:after="120" w:line="300" w:lineRule="exact"/>
        <w:jc w:val="center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ただし、次の奨励金分として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0"/>
        <w:gridCol w:w="4675"/>
      </w:tblGrid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7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ind w:left="420" w:right="420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奨励金名</w:t>
            </w:r>
          </w:p>
        </w:tc>
        <w:tc>
          <w:tcPr>
            <w:tcW w:w="46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ind w:left="420" w:right="420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額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7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46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7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46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7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46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7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合計</w:t>
            </w:r>
          </w:p>
        </w:tc>
        <w:tc>
          <w:tcPr>
            <w:tcW w:w="46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</w:tbl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</w:p>
    <w:p w:rsidR="00CF1DDC" w:rsidRDefault="00CF1DDC" w:rsidP="004556AB">
      <w:pPr>
        <w:wordWrap/>
        <w:spacing w:line="300" w:lineRule="exact"/>
        <w:textAlignment w:val="center"/>
        <w:rPr>
          <w:shd w:val="clear" w:color="auto" w:fill="FFFFFF"/>
        </w:rPr>
      </w:pPr>
    </w:p>
    <w:sectPr w:rsidR="00CF1DDC" w:rsidSect="00FE3CAC">
      <w:pgSz w:w="11907" w:h="16839" w:code="9"/>
      <w:pgMar w:top="1134" w:right="1134" w:bottom="1134" w:left="1134" w:header="454" w:footer="601" w:gutter="0"/>
      <w:cols w:space="425"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91" w:rsidRDefault="00BA2591">
      <w:r>
        <w:separator/>
      </w:r>
    </w:p>
  </w:endnote>
  <w:endnote w:type="continuationSeparator" w:id="0">
    <w:p w:rsidR="00BA2591" w:rsidRDefault="00B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91" w:rsidRDefault="00BA2591">
      <w:r>
        <w:separator/>
      </w:r>
    </w:p>
  </w:footnote>
  <w:footnote w:type="continuationSeparator" w:id="0">
    <w:p w:rsidR="00BA2591" w:rsidRDefault="00BA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5C7"/>
    <w:multiLevelType w:val="hybridMultilevel"/>
    <w:tmpl w:val="2012B3BA"/>
    <w:lvl w:ilvl="0" w:tplc="19A431A0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85E7EEB"/>
    <w:multiLevelType w:val="hybridMultilevel"/>
    <w:tmpl w:val="F12A5EC8"/>
    <w:lvl w:ilvl="0" w:tplc="F41ED16E">
      <w:start w:val="2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8C97D4C"/>
    <w:multiLevelType w:val="hybridMultilevel"/>
    <w:tmpl w:val="0672AFA6"/>
    <w:lvl w:ilvl="0" w:tplc="68308EFC">
      <w:start w:val="3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5264A7A"/>
    <w:multiLevelType w:val="hybridMultilevel"/>
    <w:tmpl w:val="51C20300"/>
    <w:lvl w:ilvl="0" w:tplc="1CC6542A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33F90C4E"/>
    <w:multiLevelType w:val="hybridMultilevel"/>
    <w:tmpl w:val="38D6E11E"/>
    <w:lvl w:ilvl="0" w:tplc="63B80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7B6E0B"/>
    <w:multiLevelType w:val="hybridMultilevel"/>
    <w:tmpl w:val="51A6E7A8"/>
    <w:lvl w:ilvl="0" w:tplc="5560A346">
      <w:start w:val="6"/>
      <w:numFmt w:val="decimalFullWidth"/>
      <w:lvlText w:val="(%1)"/>
      <w:lvlJc w:val="left"/>
      <w:pPr>
        <w:tabs>
          <w:tab w:val="num" w:pos="1115"/>
        </w:tabs>
        <w:ind w:left="1115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6">
    <w:nsid w:val="54C26758"/>
    <w:multiLevelType w:val="hybridMultilevel"/>
    <w:tmpl w:val="33522A72"/>
    <w:lvl w:ilvl="0" w:tplc="1FB6FDCC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74BB0B09"/>
    <w:multiLevelType w:val="hybridMultilevel"/>
    <w:tmpl w:val="95AC5784"/>
    <w:lvl w:ilvl="0" w:tplc="0BB681EA">
      <w:start w:val="1"/>
      <w:numFmt w:val="decimalFullWidth"/>
      <w:lvlText w:val="(%1)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0"/>
    <w:rsid w:val="00021AAB"/>
    <w:rsid w:val="00166948"/>
    <w:rsid w:val="0019488E"/>
    <w:rsid w:val="00233C61"/>
    <w:rsid w:val="0025449F"/>
    <w:rsid w:val="00276E16"/>
    <w:rsid w:val="00331C62"/>
    <w:rsid w:val="003402EB"/>
    <w:rsid w:val="003B158E"/>
    <w:rsid w:val="004540A4"/>
    <w:rsid w:val="004556AB"/>
    <w:rsid w:val="00463C10"/>
    <w:rsid w:val="00816148"/>
    <w:rsid w:val="00953850"/>
    <w:rsid w:val="009604E1"/>
    <w:rsid w:val="009B45E0"/>
    <w:rsid w:val="00A258F5"/>
    <w:rsid w:val="00AE782E"/>
    <w:rsid w:val="00B37227"/>
    <w:rsid w:val="00B6198C"/>
    <w:rsid w:val="00BA2591"/>
    <w:rsid w:val="00C67F76"/>
    <w:rsid w:val="00CF1DDC"/>
    <w:rsid w:val="00D7525D"/>
    <w:rsid w:val="00D951A0"/>
    <w:rsid w:val="00E35535"/>
    <w:rsid w:val="00E40753"/>
    <w:rsid w:val="00EA528E"/>
    <w:rsid w:val="00F11B3D"/>
    <w:rsid w:val="00FD37E1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○岩国市新事業創出等促進条例施行規則</vt:lpstr>
    </vt:vector>
  </TitlesOfParts>
  <Company>法令ニューコム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○岩国市新事業創出等促進条例施行規則</dc:title>
  <dc:creator>古川</dc:creator>
  <cp:lastModifiedBy>髙橋　翔利</cp:lastModifiedBy>
  <cp:revision>2</cp:revision>
  <cp:lastPrinted>2008-07-13T05:37:00Z</cp:lastPrinted>
  <dcterms:created xsi:type="dcterms:W3CDTF">2016-09-07T06:07:00Z</dcterms:created>
  <dcterms:modified xsi:type="dcterms:W3CDTF">2016-09-07T06:07:00Z</dcterms:modified>
</cp:coreProperties>
</file>